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pict>
          <v:shape id="_x0000_s2050" o:spid="_x0000_s2050" o:spt="202" type="#_x0000_t202" style="position:absolute;left:0pt;margin-left:-37.15pt;margin-top:-37.4pt;height:33.75pt;width:94.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长沙县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水业控股集团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月公开招聘工作人员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26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报考单位：          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注：请提供电子可编辑报名表（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WORD版本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①身份证正反面（截图粘贴）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②毕业证书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（本科及以上学历请提供学位证书）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（截图粘贴）：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③学信网学籍证明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（教育部学历证书电子注册备案表或教育部学籍在线验证报告）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（截图粘贴）：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④相关工作经验证明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（文秘、会计、出纳、大厅收费员、客服员、行政管理、工程管理岗的考生请提供具有本人姓名、相关工作岗位、起止日期、公司公章的工作经验证明）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（截图粘贴）：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531" w:bottom="170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yNWExMTExM2RhNzdkYjFmN2ExYzlmMzRlZGNlYjAifQ=="/>
  </w:docVars>
  <w:rsids>
    <w:rsidRoot w:val="00BE402A"/>
    <w:rsid w:val="0018265F"/>
    <w:rsid w:val="0019598A"/>
    <w:rsid w:val="00415AE0"/>
    <w:rsid w:val="00457AF9"/>
    <w:rsid w:val="0056380A"/>
    <w:rsid w:val="0077053B"/>
    <w:rsid w:val="00791BB0"/>
    <w:rsid w:val="00AD4008"/>
    <w:rsid w:val="00BE402A"/>
    <w:rsid w:val="00C0094C"/>
    <w:rsid w:val="00C77033"/>
    <w:rsid w:val="00D85316"/>
    <w:rsid w:val="011B3776"/>
    <w:rsid w:val="0123617E"/>
    <w:rsid w:val="013F2934"/>
    <w:rsid w:val="0152039C"/>
    <w:rsid w:val="01810C17"/>
    <w:rsid w:val="01FD1DA9"/>
    <w:rsid w:val="022935BF"/>
    <w:rsid w:val="025C599C"/>
    <w:rsid w:val="02CD7FDB"/>
    <w:rsid w:val="038D1367"/>
    <w:rsid w:val="03D9340D"/>
    <w:rsid w:val="03F9691D"/>
    <w:rsid w:val="03FB263A"/>
    <w:rsid w:val="04506825"/>
    <w:rsid w:val="04C31787"/>
    <w:rsid w:val="055A2AC9"/>
    <w:rsid w:val="059900DD"/>
    <w:rsid w:val="063B4C47"/>
    <w:rsid w:val="06470C79"/>
    <w:rsid w:val="07466769"/>
    <w:rsid w:val="074E6752"/>
    <w:rsid w:val="079846EB"/>
    <w:rsid w:val="07C54C87"/>
    <w:rsid w:val="082B0059"/>
    <w:rsid w:val="0832563B"/>
    <w:rsid w:val="08566B70"/>
    <w:rsid w:val="08587536"/>
    <w:rsid w:val="086D69A0"/>
    <w:rsid w:val="08792D17"/>
    <w:rsid w:val="08A94CAC"/>
    <w:rsid w:val="096D62F0"/>
    <w:rsid w:val="09AC5DA6"/>
    <w:rsid w:val="09CB2852"/>
    <w:rsid w:val="09DC08B6"/>
    <w:rsid w:val="0AA05023"/>
    <w:rsid w:val="0BA65E95"/>
    <w:rsid w:val="0BBE77FC"/>
    <w:rsid w:val="0C755FE4"/>
    <w:rsid w:val="0C973C7D"/>
    <w:rsid w:val="0CE12ED6"/>
    <w:rsid w:val="0D830C0E"/>
    <w:rsid w:val="0DAB196D"/>
    <w:rsid w:val="0DB62A2F"/>
    <w:rsid w:val="0E021881"/>
    <w:rsid w:val="0E5A15DD"/>
    <w:rsid w:val="0E825445"/>
    <w:rsid w:val="0E9A414E"/>
    <w:rsid w:val="0F1F4508"/>
    <w:rsid w:val="0F213934"/>
    <w:rsid w:val="10340DCE"/>
    <w:rsid w:val="107B7547"/>
    <w:rsid w:val="10937CF2"/>
    <w:rsid w:val="109909CA"/>
    <w:rsid w:val="10F947A8"/>
    <w:rsid w:val="10FF2DD6"/>
    <w:rsid w:val="124012AB"/>
    <w:rsid w:val="12643F57"/>
    <w:rsid w:val="129B71D1"/>
    <w:rsid w:val="13230F26"/>
    <w:rsid w:val="132A2A6A"/>
    <w:rsid w:val="13521FB1"/>
    <w:rsid w:val="13F6402A"/>
    <w:rsid w:val="13FD0812"/>
    <w:rsid w:val="140C3742"/>
    <w:rsid w:val="14252705"/>
    <w:rsid w:val="14404662"/>
    <w:rsid w:val="146612C7"/>
    <w:rsid w:val="14792B66"/>
    <w:rsid w:val="14B359E6"/>
    <w:rsid w:val="14BA748E"/>
    <w:rsid w:val="14D75935"/>
    <w:rsid w:val="14F62471"/>
    <w:rsid w:val="157C1C8F"/>
    <w:rsid w:val="164E2F62"/>
    <w:rsid w:val="167A104D"/>
    <w:rsid w:val="16E569F3"/>
    <w:rsid w:val="17096128"/>
    <w:rsid w:val="1731718D"/>
    <w:rsid w:val="17387F59"/>
    <w:rsid w:val="17723E73"/>
    <w:rsid w:val="18616A3B"/>
    <w:rsid w:val="187628E3"/>
    <w:rsid w:val="192E77E1"/>
    <w:rsid w:val="194F5491"/>
    <w:rsid w:val="19F72170"/>
    <w:rsid w:val="1A8E4740"/>
    <w:rsid w:val="1B4042F1"/>
    <w:rsid w:val="1B5715CD"/>
    <w:rsid w:val="1BB61FDE"/>
    <w:rsid w:val="1BCB1B5A"/>
    <w:rsid w:val="1C7875B5"/>
    <w:rsid w:val="1CEB29D9"/>
    <w:rsid w:val="1D2369E6"/>
    <w:rsid w:val="1D560963"/>
    <w:rsid w:val="1DBC578F"/>
    <w:rsid w:val="1DDD769B"/>
    <w:rsid w:val="1E0333AD"/>
    <w:rsid w:val="1E1714D9"/>
    <w:rsid w:val="1E9346FF"/>
    <w:rsid w:val="1E9C34A4"/>
    <w:rsid w:val="1EC46EDC"/>
    <w:rsid w:val="20245DC3"/>
    <w:rsid w:val="20D41D83"/>
    <w:rsid w:val="20E86FD8"/>
    <w:rsid w:val="215369C6"/>
    <w:rsid w:val="219D78CF"/>
    <w:rsid w:val="21B27C12"/>
    <w:rsid w:val="222334A6"/>
    <w:rsid w:val="225745DA"/>
    <w:rsid w:val="231B0D31"/>
    <w:rsid w:val="23310A2D"/>
    <w:rsid w:val="23495FC5"/>
    <w:rsid w:val="237A2851"/>
    <w:rsid w:val="23803E36"/>
    <w:rsid w:val="26391BCE"/>
    <w:rsid w:val="264B11AD"/>
    <w:rsid w:val="269B3828"/>
    <w:rsid w:val="27183868"/>
    <w:rsid w:val="27276ADB"/>
    <w:rsid w:val="27B7076E"/>
    <w:rsid w:val="284B35CF"/>
    <w:rsid w:val="287315E6"/>
    <w:rsid w:val="29806969"/>
    <w:rsid w:val="298B1B33"/>
    <w:rsid w:val="29A07F93"/>
    <w:rsid w:val="2A22305B"/>
    <w:rsid w:val="2AC12C97"/>
    <w:rsid w:val="2B0A5425"/>
    <w:rsid w:val="2BC06099"/>
    <w:rsid w:val="2C0F3214"/>
    <w:rsid w:val="2CA33F86"/>
    <w:rsid w:val="2CA52392"/>
    <w:rsid w:val="2CF575AE"/>
    <w:rsid w:val="2D121841"/>
    <w:rsid w:val="2D151681"/>
    <w:rsid w:val="2D9F1701"/>
    <w:rsid w:val="2DC773DC"/>
    <w:rsid w:val="2DEF0E79"/>
    <w:rsid w:val="2E1B09B9"/>
    <w:rsid w:val="2E1D70AA"/>
    <w:rsid w:val="2E5602DD"/>
    <w:rsid w:val="2E7822C4"/>
    <w:rsid w:val="2EA01078"/>
    <w:rsid w:val="2EBC1AE7"/>
    <w:rsid w:val="2EED4D70"/>
    <w:rsid w:val="2F97026B"/>
    <w:rsid w:val="2F981524"/>
    <w:rsid w:val="30246865"/>
    <w:rsid w:val="306B6402"/>
    <w:rsid w:val="30AF322E"/>
    <w:rsid w:val="30B66957"/>
    <w:rsid w:val="31483A98"/>
    <w:rsid w:val="31592643"/>
    <w:rsid w:val="318931E6"/>
    <w:rsid w:val="31AA2E9B"/>
    <w:rsid w:val="31F93EDE"/>
    <w:rsid w:val="32315D79"/>
    <w:rsid w:val="326225E2"/>
    <w:rsid w:val="32A04B94"/>
    <w:rsid w:val="32A11089"/>
    <w:rsid w:val="32AE6D69"/>
    <w:rsid w:val="32ED2608"/>
    <w:rsid w:val="33005246"/>
    <w:rsid w:val="333973FB"/>
    <w:rsid w:val="336B2DBB"/>
    <w:rsid w:val="33920AA6"/>
    <w:rsid w:val="33EF751A"/>
    <w:rsid w:val="347342A9"/>
    <w:rsid w:val="34AE562B"/>
    <w:rsid w:val="34F07A1B"/>
    <w:rsid w:val="34F65E2E"/>
    <w:rsid w:val="34F67B07"/>
    <w:rsid w:val="350B1F51"/>
    <w:rsid w:val="353847EF"/>
    <w:rsid w:val="3545145A"/>
    <w:rsid w:val="35BD6E56"/>
    <w:rsid w:val="35EC1392"/>
    <w:rsid w:val="364C02DA"/>
    <w:rsid w:val="36731116"/>
    <w:rsid w:val="3697399A"/>
    <w:rsid w:val="37040908"/>
    <w:rsid w:val="373A224C"/>
    <w:rsid w:val="37720CBA"/>
    <w:rsid w:val="38461F84"/>
    <w:rsid w:val="388D6AB8"/>
    <w:rsid w:val="38DE12DD"/>
    <w:rsid w:val="390766F4"/>
    <w:rsid w:val="392C3A45"/>
    <w:rsid w:val="395325FE"/>
    <w:rsid w:val="39733FDD"/>
    <w:rsid w:val="39B94823"/>
    <w:rsid w:val="39BC10C2"/>
    <w:rsid w:val="39C3233B"/>
    <w:rsid w:val="39D3528B"/>
    <w:rsid w:val="39E035AD"/>
    <w:rsid w:val="3AF60492"/>
    <w:rsid w:val="3B005FBB"/>
    <w:rsid w:val="3B347D8E"/>
    <w:rsid w:val="3B6079DC"/>
    <w:rsid w:val="3B8D6A98"/>
    <w:rsid w:val="3BBC1693"/>
    <w:rsid w:val="3BE97DA4"/>
    <w:rsid w:val="3C352A82"/>
    <w:rsid w:val="3C697A60"/>
    <w:rsid w:val="3C8553EC"/>
    <w:rsid w:val="3D3A02F8"/>
    <w:rsid w:val="3D5277C1"/>
    <w:rsid w:val="3D8D1ABF"/>
    <w:rsid w:val="3E184A66"/>
    <w:rsid w:val="3E5C2211"/>
    <w:rsid w:val="3F4A55B0"/>
    <w:rsid w:val="3F96197B"/>
    <w:rsid w:val="402362C0"/>
    <w:rsid w:val="403B51E9"/>
    <w:rsid w:val="408A5152"/>
    <w:rsid w:val="40B013FA"/>
    <w:rsid w:val="40C0184C"/>
    <w:rsid w:val="411050C1"/>
    <w:rsid w:val="41324A82"/>
    <w:rsid w:val="41A53CF4"/>
    <w:rsid w:val="41AB4FAF"/>
    <w:rsid w:val="41BE66C8"/>
    <w:rsid w:val="41CB327A"/>
    <w:rsid w:val="422F35FA"/>
    <w:rsid w:val="423604C5"/>
    <w:rsid w:val="423A2FB6"/>
    <w:rsid w:val="42C569DC"/>
    <w:rsid w:val="43EB587E"/>
    <w:rsid w:val="440E147E"/>
    <w:rsid w:val="442050F7"/>
    <w:rsid w:val="44810E67"/>
    <w:rsid w:val="44850503"/>
    <w:rsid w:val="44B666C7"/>
    <w:rsid w:val="4504071A"/>
    <w:rsid w:val="452B1E6F"/>
    <w:rsid w:val="45BE76E7"/>
    <w:rsid w:val="461C3E24"/>
    <w:rsid w:val="46342E62"/>
    <w:rsid w:val="464712E3"/>
    <w:rsid w:val="467A65FA"/>
    <w:rsid w:val="46BC2EBF"/>
    <w:rsid w:val="46C4594B"/>
    <w:rsid w:val="47661A7F"/>
    <w:rsid w:val="47731C30"/>
    <w:rsid w:val="47D446A8"/>
    <w:rsid w:val="47FE7157"/>
    <w:rsid w:val="485B189A"/>
    <w:rsid w:val="488040CA"/>
    <w:rsid w:val="48811B4B"/>
    <w:rsid w:val="4886216C"/>
    <w:rsid w:val="48A2508D"/>
    <w:rsid w:val="4907787C"/>
    <w:rsid w:val="49130BA6"/>
    <w:rsid w:val="4A004682"/>
    <w:rsid w:val="4A161C8B"/>
    <w:rsid w:val="4AA90D5A"/>
    <w:rsid w:val="4ABA7E2A"/>
    <w:rsid w:val="4AEF6DBB"/>
    <w:rsid w:val="4B5E2C35"/>
    <w:rsid w:val="4BBE171B"/>
    <w:rsid w:val="4BCD573F"/>
    <w:rsid w:val="4BEC1766"/>
    <w:rsid w:val="4C1C5901"/>
    <w:rsid w:val="4C431875"/>
    <w:rsid w:val="4C8D3A3C"/>
    <w:rsid w:val="4CA113D3"/>
    <w:rsid w:val="4D2276BC"/>
    <w:rsid w:val="4D2D0CAB"/>
    <w:rsid w:val="4D3F570D"/>
    <w:rsid w:val="4D6E08F7"/>
    <w:rsid w:val="4D6E1EBB"/>
    <w:rsid w:val="4DD55B2B"/>
    <w:rsid w:val="4E240A88"/>
    <w:rsid w:val="4E2F1997"/>
    <w:rsid w:val="4E8F1D9E"/>
    <w:rsid w:val="4E8F4F3E"/>
    <w:rsid w:val="4EA26A1C"/>
    <w:rsid w:val="4FCA4D02"/>
    <w:rsid w:val="4FCE745E"/>
    <w:rsid w:val="502D64BC"/>
    <w:rsid w:val="505B5F65"/>
    <w:rsid w:val="50B56D46"/>
    <w:rsid w:val="50D4252E"/>
    <w:rsid w:val="514D5247"/>
    <w:rsid w:val="51794CC1"/>
    <w:rsid w:val="518769F4"/>
    <w:rsid w:val="51C75800"/>
    <w:rsid w:val="51E40BB8"/>
    <w:rsid w:val="52513B60"/>
    <w:rsid w:val="526448FF"/>
    <w:rsid w:val="526961D5"/>
    <w:rsid w:val="52D500A8"/>
    <w:rsid w:val="53634029"/>
    <w:rsid w:val="53AD7538"/>
    <w:rsid w:val="53F32CE1"/>
    <w:rsid w:val="53F3718B"/>
    <w:rsid w:val="54055DD1"/>
    <w:rsid w:val="55BD4CF8"/>
    <w:rsid w:val="561F203B"/>
    <w:rsid w:val="56942101"/>
    <w:rsid w:val="578478C6"/>
    <w:rsid w:val="58310302"/>
    <w:rsid w:val="585A7932"/>
    <w:rsid w:val="585B23D8"/>
    <w:rsid w:val="585D3512"/>
    <w:rsid w:val="58A65D67"/>
    <w:rsid w:val="58CD4780"/>
    <w:rsid w:val="58F73E65"/>
    <w:rsid w:val="598B2222"/>
    <w:rsid w:val="59F01A2B"/>
    <w:rsid w:val="5AAC002A"/>
    <w:rsid w:val="5AB604A2"/>
    <w:rsid w:val="5B2045A4"/>
    <w:rsid w:val="5B4B69E4"/>
    <w:rsid w:val="5BE47D03"/>
    <w:rsid w:val="5C4338B5"/>
    <w:rsid w:val="5C65670E"/>
    <w:rsid w:val="5C7E09AA"/>
    <w:rsid w:val="5CCB350F"/>
    <w:rsid w:val="5D244027"/>
    <w:rsid w:val="5D506C14"/>
    <w:rsid w:val="5DBD0F82"/>
    <w:rsid w:val="5DD8323D"/>
    <w:rsid w:val="5E005097"/>
    <w:rsid w:val="5E1B5768"/>
    <w:rsid w:val="5E310307"/>
    <w:rsid w:val="5E47723F"/>
    <w:rsid w:val="5E6C244E"/>
    <w:rsid w:val="5E8F54ED"/>
    <w:rsid w:val="5F151B59"/>
    <w:rsid w:val="5F7A09ED"/>
    <w:rsid w:val="5FED20C0"/>
    <w:rsid w:val="601E4532"/>
    <w:rsid w:val="60301B6E"/>
    <w:rsid w:val="61F045C6"/>
    <w:rsid w:val="62130133"/>
    <w:rsid w:val="62222383"/>
    <w:rsid w:val="626C2F40"/>
    <w:rsid w:val="62AD5BEC"/>
    <w:rsid w:val="63FE2FB9"/>
    <w:rsid w:val="64642ACD"/>
    <w:rsid w:val="647107CD"/>
    <w:rsid w:val="64D21BE7"/>
    <w:rsid w:val="651E4DBE"/>
    <w:rsid w:val="6520471C"/>
    <w:rsid w:val="65434CF4"/>
    <w:rsid w:val="65C97A64"/>
    <w:rsid w:val="65CA76FF"/>
    <w:rsid w:val="65EB22E4"/>
    <w:rsid w:val="660F61A1"/>
    <w:rsid w:val="664812CC"/>
    <w:rsid w:val="666B725E"/>
    <w:rsid w:val="668C672A"/>
    <w:rsid w:val="66C9462A"/>
    <w:rsid w:val="67114E46"/>
    <w:rsid w:val="671C37A9"/>
    <w:rsid w:val="6740474D"/>
    <w:rsid w:val="675B3A71"/>
    <w:rsid w:val="677A4A78"/>
    <w:rsid w:val="677D1BD0"/>
    <w:rsid w:val="67846E8B"/>
    <w:rsid w:val="68105422"/>
    <w:rsid w:val="687C261D"/>
    <w:rsid w:val="68A127D4"/>
    <w:rsid w:val="68FB0304"/>
    <w:rsid w:val="696414D6"/>
    <w:rsid w:val="69940230"/>
    <w:rsid w:val="69AE2438"/>
    <w:rsid w:val="69E910E5"/>
    <w:rsid w:val="6A5039BD"/>
    <w:rsid w:val="6A8D39E1"/>
    <w:rsid w:val="6AC214B2"/>
    <w:rsid w:val="6AEA3C4F"/>
    <w:rsid w:val="6AF84FC5"/>
    <w:rsid w:val="6B0126EC"/>
    <w:rsid w:val="6B033830"/>
    <w:rsid w:val="6B923B1E"/>
    <w:rsid w:val="6BE30F6E"/>
    <w:rsid w:val="6BF52108"/>
    <w:rsid w:val="6C0C4B42"/>
    <w:rsid w:val="6CAB3F0D"/>
    <w:rsid w:val="6E0C5877"/>
    <w:rsid w:val="6E9F4711"/>
    <w:rsid w:val="6EF52763"/>
    <w:rsid w:val="6F280229"/>
    <w:rsid w:val="6F5A4CB2"/>
    <w:rsid w:val="6F836D0B"/>
    <w:rsid w:val="6FCD4477"/>
    <w:rsid w:val="6FCF548E"/>
    <w:rsid w:val="6FFA7C7A"/>
    <w:rsid w:val="705C4426"/>
    <w:rsid w:val="709863B1"/>
    <w:rsid w:val="70DC0AB6"/>
    <w:rsid w:val="711E6E67"/>
    <w:rsid w:val="714A0750"/>
    <w:rsid w:val="716401AC"/>
    <w:rsid w:val="71EE1399"/>
    <w:rsid w:val="72BC0816"/>
    <w:rsid w:val="72F3656E"/>
    <w:rsid w:val="73D8533C"/>
    <w:rsid w:val="7411799C"/>
    <w:rsid w:val="74650381"/>
    <w:rsid w:val="74CF5226"/>
    <w:rsid w:val="74F87C81"/>
    <w:rsid w:val="750E6932"/>
    <w:rsid w:val="75396202"/>
    <w:rsid w:val="75C014C0"/>
    <w:rsid w:val="75D331DB"/>
    <w:rsid w:val="75FB1C1C"/>
    <w:rsid w:val="76037448"/>
    <w:rsid w:val="76986076"/>
    <w:rsid w:val="769B3127"/>
    <w:rsid w:val="76DD240F"/>
    <w:rsid w:val="78113D4F"/>
    <w:rsid w:val="794F7AB7"/>
    <w:rsid w:val="79914EC9"/>
    <w:rsid w:val="79BF6FB9"/>
    <w:rsid w:val="79CD2918"/>
    <w:rsid w:val="7A411F31"/>
    <w:rsid w:val="7AD21FD0"/>
    <w:rsid w:val="7AD51A5B"/>
    <w:rsid w:val="7AFB21C5"/>
    <w:rsid w:val="7B187A35"/>
    <w:rsid w:val="7BB024DC"/>
    <w:rsid w:val="7C2F5925"/>
    <w:rsid w:val="7C8419A1"/>
    <w:rsid w:val="7CC34037"/>
    <w:rsid w:val="7D37755B"/>
    <w:rsid w:val="7D3B11DB"/>
    <w:rsid w:val="7D671B34"/>
    <w:rsid w:val="7D855E50"/>
    <w:rsid w:val="7D9159FA"/>
    <w:rsid w:val="7D9676EC"/>
    <w:rsid w:val="7EB5164B"/>
    <w:rsid w:val="7EF644B7"/>
    <w:rsid w:val="7F6F1CC5"/>
    <w:rsid w:val="7F8429E7"/>
    <w:rsid w:val="7F88457F"/>
    <w:rsid w:val="7FAC38AB"/>
    <w:rsid w:val="7FB91545"/>
    <w:rsid w:val="7F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Plain Text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468</Words>
  <Characters>474</Characters>
  <Lines>0</Lines>
  <Paragraphs>0</Paragraphs>
  <TotalTime>2</TotalTime>
  <ScaleCrop>false</ScaleCrop>
  <LinksUpToDate>false</LinksUpToDate>
  <CharactersWithSpaces>534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2016-10-16T11:49:00Z</dcterms:created>
  <dc:creator>hbj</dc:creator>
  <cp:lastModifiedBy>Administrator</cp:lastModifiedBy>
  <cp:lastPrinted>2022-07-14T05:03:00Z</cp:lastPrinted>
  <dcterms:modified xsi:type="dcterms:W3CDTF">2022-07-15T07:44:12Z</dcterms:modified>
  <dc:title>长沙县水业控股集团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962F0AF366D84D578D555F5647542209</vt:lpwstr>
  </property>
</Properties>
</file>