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7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湖南信诺人力资源服务有限公司</w:t>
      </w:r>
    </w:p>
    <w:p w14:paraId="7EE3A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2024年10月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公开招聘劳务派遣人员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 w14:paraId="450A1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2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报考岗位：综合岗位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132"/>
        <w:gridCol w:w="66"/>
        <w:gridCol w:w="187"/>
        <w:gridCol w:w="1412"/>
        <w:gridCol w:w="869"/>
        <w:gridCol w:w="1710"/>
      </w:tblGrid>
      <w:tr w14:paraId="40DB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 w14:paraId="75890793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 w14:paraId="406F299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7590EF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 w14:paraId="2A4A0C9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D1E531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 w14:paraId="3A8AD9AD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331C265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586E1D3C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 w14:paraId="7E4D5A17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 w14:paraId="5DB2E378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 w14:paraId="3082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 w14:paraId="06FCDE11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 w14:paraId="2DB8DCD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4EE890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 w14:paraId="783B462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42DD69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37D4E3E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B233D66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492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 w14:paraId="07EE627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 w14:paraId="6FEE4C8E"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FD8D27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258CF3E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704AA31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12B513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1E8153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FE902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D5C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 w14:paraId="33497F9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 w14:paraId="3E9AC79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 w14:paraId="10A1477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 w14:paraId="59CD25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 w14:paraId="57D1096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2CDBB6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36CA2C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36AD2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 w14:paraId="68F643D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F63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 w14:paraId="3B6E1CAC"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 w14:paraId="61D2340E"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 w14:paraId="1074D58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 w14:paraId="4E8DD22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 w14:paraId="1ACC2B5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 w14:paraId="5E9A337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 w14:paraId="79BA89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29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 w14:paraId="2B2103ED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A3990C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 w14:paraId="3F85E10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 w14:paraId="12BDF9CE"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4C0C298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3"/>
            <w:noWrap w:val="0"/>
            <w:vAlign w:val="center"/>
          </w:tcPr>
          <w:p w14:paraId="7E82516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06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21CA2C7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7E23270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3D60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108B131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176CAC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634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4EADD4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17AAFF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177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32AFAA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 w14:paraId="26737D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38C43CD2"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2D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0B81BD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 w14:paraId="09746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23B771C2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687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3B7763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 w14:paraId="1FC837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68A0DF97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C39C2D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3C234B0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8265822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01A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38701C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 w14:paraId="5D38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 w14:paraId="7DC2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B2B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 w14:paraId="384D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A81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6B5A1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1A5EB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19DB1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79A4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AAE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4A9C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002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 w14:paraId="321C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FD8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 w14:paraId="73FC2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lang w:eastAsia="zh-CN"/>
        </w:rPr>
        <w:sectPr>
          <w:headerReference r:id="rId3" w:type="default"/>
          <w:footerReference r:id="rId4" w:type="default"/>
          <w:pgSz w:w="11906" w:h="16838"/>
          <w:pgMar w:top="1814" w:right="1531" w:bottom="170" w:left="1531" w:header="851" w:footer="992" w:gutter="0"/>
          <w:cols w:space="0" w:num="1"/>
          <w:rtlGutter w:val="0"/>
          <w:docGrid w:type="lines" w:linePitch="327" w:charSpace="0"/>
        </w:sect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注：请提供电子可编辑报名表（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WORD版本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）</w:t>
      </w:r>
    </w:p>
    <w:p w14:paraId="271A38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default" w:ascii="仿宋" w:hAnsi="仿宋" w:eastAsia="仿宋" w:cs="仿宋"/>
          <w:kern w:val="0"/>
          <w:sz w:val="24"/>
          <w:lang w:val="en-US" w:eastAsia="zh-CN"/>
        </w:rPr>
      </w:pPr>
      <w:r>
        <w:rPr>
          <w:rFonts w:hint="default" w:ascii="仿宋" w:hAnsi="仿宋" w:eastAsia="仿宋" w:cs="仿宋"/>
          <w:kern w:val="0"/>
          <w:sz w:val="24"/>
          <w:lang w:val="en-US" w:eastAsia="zh-CN"/>
        </w:rPr>
        <w:t>并提供有效居民身份证、学历学位证书等扫描件（或照片），将上述资料全部集中到一个Word 文档，以姓名的形式发送至邮箱407128114@qq.com</w:t>
      </w:r>
      <w:bookmarkStart w:id="0" w:name="_GoBack"/>
      <w:bookmarkEnd w:id="0"/>
    </w:p>
    <w:sectPr>
      <w:pgSz w:w="11906" w:h="16838"/>
      <w:pgMar w:top="1814" w:right="1531" w:bottom="170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D85F7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409F224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4BB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yNWExMTExM2RhNzdkYjFmN2ExYzlmMzRlZGNlYjAifQ=="/>
  </w:docVars>
  <w:rsids>
    <w:rsidRoot w:val="00BE402A"/>
    <w:rsid w:val="0018265F"/>
    <w:rsid w:val="0019598A"/>
    <w:rsid w:val="00415AE0"/>
    <w:rsid w:val="00457AF9"/>
    <w:rsid w:val="0056380A"/>
    <w:rsid w:val="0077053B"/>
    <w:rsid w:val="00791BB0"/>
    <w:rsid w:val="00AD4008"/>
    <w:rsid w:val="00BE402A"/>
    <w:rsid w:val="00C0094C"/>
    <w:rsid w:val="00C77033"/>
    <w:rsid w:val="00D85316"/>
    <w:rsid w:val="011B3776"/>
    <w:rsid w:val="0123617E"/>
    <w:rsid w:val="013F2934"/>
    <w:rsid w:val="0152039C"/>
    <w:rsid w:val="01810C17"/>
    <w:rsid w:val="01907804"/>
    <w:rsid w:val="01FD1DA9"/>
    <w:rsid w:val="022935BF"/>
    <w:rsid w:val="025C599C"/>
    <w:rsid w:val="02CD7FDB"/>
    <w:rsid w:val="038D1367"/>
    <w:rsid w:val="03D9340D"/>
    <w:rsid w:val="03F9691D"/>
    <w:rsid w:val="03FB263A"/>
    <w:rsid w:val="04506825"/>
    <w:rsid w:val="04C31787"/>
    <w:rsid w:val="055A2AC9"/>
    <w:rsid w:val="059900DD"/>
    <w:rsid w:val="063B4C47"/>
    <w:rsid w:val="06470C79"/>
    <w:rsid w:val="07466769"/>
    <w:rsid w:val="074E6752"/>
    <w:rsid w:val="079528D4"/>
    <w:rsid w:val="079846EB"/>
    <w:rsid w:val="07C54C87"/>
    <w:rsid w:val="082B0059"/>
    <w:rsid w:val="0832563B"/>
    <w:rsid w:val="08566B70"/>
    <w:rsid w:val="08587536"/>
    <w:rsid w:val="086D69A0"/>
    <w:rsid w:val="08792D17"/>
    <w:rsid w:val="08A94CAC"/>
    <w:rsid w:val="096D62F0"/>
    <w:rsid w:val="09AC5DA6"/>
    <w:rsid w:val="09CB2852"/>
    <w:rsid w:val="09DC08B6"/>
    <w:rsid w:val="0AA05023"/>
    <w:rsid w:val="0BA65E95"/>
    <w:rsid w:val="0BBE77FC"/>
    <w:rsid w:val="0C755FE4"/>
    <w:rsid w:val="0C786334"/>
    <w:rsid w:val="0C973C7D"/>
    <w:rsid w:val="0CE12ED6"/>
    <w:rsid w:val="0D830C0E"/>
    <w:rsid w:val="0DAB196D"/>
    <w:rsid w:val="0DB62A2F"/>
    <w:rsid w:val="0E021881"/>
    <w:rsid w:val="0E5A15DD"/>
    <w:rsid w:val="0E825445"/>
    <w:rsid w:val="0E9A414E"/>
    <w:rsid w:val="0F1F4508"/>
    <w:rsid w:val="0F213934"/>
    <w:rsid w:val="10340DCE"/>
    <w:rsid w:val="107B7547"/>
    <w:rsid w:val="10937CF2"/>
    <w:rsid w:val="109909CA"/>
    <w:rsid w:val="10F947A8"/>
    <w:rsid w:val="10FF2DD6"/>
    <w:rsid w:val="124012AB"/>
    <w:rsid w:val="12643F57"/>
    <w:rsid w:val="129B71D1"/>
    <w:rsid w:val="12AA143B"/>
    <w:rsid w:val="13230F26"/>
    <w:rsid w:val="132A2A6A"/>
    <w:rsid w:val="13521FB1"/>
    <w:rsid w:val="13F6402A"/>
    <w:rsid w:val="13FD0812"/>
    <w:rsid w:val="140C3742"/>
    <w:rsid w:val="14252705"/>
    <w:rsid w:val="14404662"/>
    <w:rsid w:val="146612C7"/>
    <w:rsid w:val="14792B66"/>
    <w:rsid w:val="14B359E6"/>
    <w:rsid w:val="14BA748E"/>
    <w:rsid w:val="14D75935"/>
    <w:rsid w:val="14F62471"/>
    <w:rsid w:val="157C1C8F"/>
    <w:rsid w:val="164E2F62"/>
    <w:rsid w:val="167A104D"/>
    <w:rsid w:val="16E569F3"/>
    <w:rsid w:val="17096128"/>
    <w:rsid w:val="1731718D"/>
    <w:rsid w:val="17387F59"/>
    <w:rsid w:val="17723E73"/>
    <w:rsid w:val="18616A3B"/>
    <w:rsid w:val="187628E3"/>
    <w:rsid w:val="18B43502"/>
    <w:rsid w:val="192E77E1"/>
    <w:rsid w:val="194F5491"/>
    <w:rsid w:val="19F72170"/>
    <w:rsid w:val="1A8E4740"/>
    <w:rsid w:val="1B4042F1"/>
    <w:rsid w:val="1B5715CD"/>
    <w:rsid w:val="1BB61FDE"/>
    <w:rsid w:val="1BCB1B5A"/>
    <w:rsid w:val="1C7875B5"/>
    <w:rsid w:val="1CEB29D9"/>
    <w:rsid w:val="1D2369E6"/>
    <w:rsid w:val="1D560963"/>
    <w:rsid w:val="1DBC578F"/>
    <w:rsid w:val="1DDD769B"/>
    <w:rsid w:val="1DFD14A7"/>
    <w:rsid w:val="1E0333AD"/>
    <w:rsid w:val="1E1714D9"/>
    <w:rsid w:val="1E9346FF"/>
    <w:rsid w:val="1E9C34A4"/>
    <w:rsid w:val="1EC46EDC"/>
    <w:rsid w:val="20245DC3"/>
    <w:rsid w:val="20D41D83"/>
    <w:rsid w:val="20E86FD8"/>
    <w:rsid w:val="215369C6"/>
    <w:rsid w:val="219D78CF"/>
    <w:rsid w:val="21B27C12"/>
    <w:rsid w:val="222334A6"/>
    <w:rsid w:val="225745DA"/>
    <w:rsid w:val="231B0D31"/>
    <w:rsid w:val="23310A2D"/>
    <w:rsid w:val="23495FC5"/>
    <w:rsid w:val="237A2851"/>
    <w:rsid w:val="23803E36"/>
    <w:rsid w:val="26391BCE"/>
    <w:rsid w:val="264B11AD"/>
    <w:rsid w:val="269B3828"/>
    <w:rsid w:val="27183868"/>
    <w:rsid w:val="27276ADB"/>
    <w:rsid w:val="27B7076E"/>
    <w:rsid w:val="284B35CF"/>
    <w:rsid w:val="287315E6"/>
    <w:rsid w:val="29806969"/>
    <w:rsid w:val="298B1B33"/>
    <w:rsid w:val="29A07F93"/>
    <w:rsid w:val="2A22305B"/>
    <w:rsid w:val="2AC12C97"/>
    <w:rsid w:val="2B0A5425"/>
    <w:rsid w:val="2BC06099"/>
    <w:rsid w:val="2C0F3214"/>
    <w:rsid w:val="2CA33F86"/>
    <w:rsid w:val="2CA52392"/>
    <w:rsid w:val="2CF575AE"/>
    <w:rsid w:val="2D121841"/>
    <w:rsid w:val="2D151681"/>
    <w:rsid w:val="2D9F1701"/>
    <w:rsid w:val="2DC773DC"/>
    <w:rsid w:val="2DEF0E79"/>
    <w:rsid w:val="2E1B09B9"/>
    <w:rsid w:val="2E1D70AA"/>
    <w:rsid w:val="2E5602DD"/>
    <w:rsid w:val="2E7822C4"/>
    <w:rsid w:val="2EA01078"/>
    <w:rsid w:val="2EBC1AE7"/>
    <w:rsid w:val="2EED4D70"/>
    <w:rsid w:val="2F97026B"/>
    <w:rsid w:val="2F981524"/>
    <w:rsid w:val="30246865"/>
    <w:rsid w:val="306B6402"/>
    <w:rsid w:val="30AF322E"/>
    <w:rsid w:val="30B66957"/>
    <w:rsid w:val="31483A98"/>
    <w:rsid w:val="31592643"/>
    <w:rsid w:val="318931E6"/>
    <w:rsid w:val="31AA2E9B"/>
    <w:rsid w:val="31F93EDE"/>
    <w:rsid w:val="32315D79"/>
    <w:rsid w:val="326225E2"/>
    <w:rsid w:val="32A04B94"/>
    <w:rsid w:val="32A11089"/>
    <w:rsid w:val="32AE6D69"/>
    <w:rsid w:val="32ED2608"/>
    <w:rsid w:val="33005246"/>
    <w:rsid w:val="333973FB"/>
    <w:rsid w:val="336B2DBB"/>
    <w:rsid w:val="33920AA6"/>
    <w:rsid w:val="33EF751A"/>
    <w:rsid w:val="347342A9"/>
    <w:rsid w:val="34AE562B"/>
    <w:rsid w:val="34F07A1B"/>
    <w:rsid w:val="34F65E2E"/>
    <w:rsid w:val="34F67B07"/>
    <w:rsid w:val="350B1F51"/>
    <w:rsid w:val="353847EF"/>
    <w:rsid w:val="3545145A"/>
    <w:rsid w:val="35BD6E56"/>
    <w:rsid w:val="35EC1392"/>
    <w:rsid w:val="364C02DA"/>
    <w:rsid w:val="36731116"/>
    <w:rsid w:val="3697399A"/>
    <w:rsid w:val="37040908"/>
    <w:rsid w:val="373A224C"/>
    <w:rsid w:val="37720CBA"/>
    <w:rsid w:val="38461F84"/>
    <w:rsid w:val="388D6AB8"/>
    <w:rsid w:val="38DE12DD"/>
    <w:rsid w:val="390766F4"/>
    <w:rsid w:val="392C3A45"/>
    <w:rsid w:val="395325FE"/>
    <w:rsid w:val="39733FDD"/>
    <w:rsid w:val="39B94823"/>
    <w:rsid w:val="39BC10C2"/>
    <w:rsid w:val="39C3233B"/>
    <w:rsid w:val="39D3528B"/>
    <w:rsid w:val="39E035AD"/>
    <w:rsid w:val="3AF60492"/>
    <w:rsid w:val="3B005FBB"/>
    <w:rsid w:val="3B347D8E"/>
    <w:rsid w:val="3B6079DC"/>
    <w:rsid w:val="3B8D6A98"/>
    <w:rsid w:val="3BBC1693"/>
    <w:rsid w:val="3BE97DA4"/>
    <w:rsid w:val="3C352A82"/>
    <w:rsid w:val="3C697A60"/>
    <w:rsid w:val="3C8553EC"/>
    <w:rsid w:val="3D3A02F8"/>
    <w:rsid w:val="3D5277C1"/>
    <w:rsid w:val="3D8D1ABF"/>
    <w:rsid w:val="3E184A66"/>
    <w:rsid w:val="3E5C2211"/>
    <w:rsid w:val="3F4A55B0"/>
    <w:rsid w:val="3F96197B"/>
    <w:rsid w:val="402362C0"/>
    <w:rsid w:val="403B51E9"/>
    <w:rsid w:val="408A5152"/>
    <w:rsid w:val="40B013FA"/>
    <w:rsid w:val="40C0184C"/>
    <w:rsid w:val="411050C1"/>
    <w:rsid w:val="41324A82"/>
    <w:rsid w:val="41A53CF4"/>
    <w:rsid w:val="41AB4FAF"/>
    <w:rsid w:val="41BE66C8"/>
    <w:rsid w:val="41CB327A"/>
    <w:rsid w:val="422F35FA"/>
    <w:rsid w:val="423604C5"/>
    <w:rsid w:val="423A2FB6"/>
    <w:rsid w:val="42C569DC"/>
    <w:rsid w:val="43EB587E"/>
    <w:rsid w:val="440E147E"/>
    <w:rsid w:val="442050F7"/>
    <w:rsid w:val="44670473"/>
    <w:rsid w:val="44810E67"/>
    <w:rsid w:val="44850503"/>
    <w:rsid w:val="44B666C7"/>
    <w:rsid w:val="4504071A"/>
    <w:rsid w:val="452B1E6F"/>
    <w:rsid w:val="45BE76E7"/>
    <w:rsid w:val="461C3E24"/>
    <w:rsid w:val="46342E62"/>
    <w:rsid w:val="464712E3"/>
    <w:rsid w:val="467A65FA"/>
    <w:rsid w:val="46BC2EBF"/>
    <w:rsid w:val="46C4594B"/>
    <w:rsid w:val="47661A7F"/>
    <w:rsid w:val="47731C30"/>
    <w:rsid w:val="47D446A8"/>
    <w:rsid w:val="47FE7157"/>
    <w:rsid w:val="485B189A"/>
    <w:rsid w:val="488040CA"/>
    <w:rsid w:val="48811B4B"/>
    <w:rsid w:val="4886216C"/>
    <w:rsid w:val="48A2508D"/>
    <w:rsid w:val="4907787C"/>
    <w:rsid w:val="49130BA6"/>
    <w:rsid w:val="4A004682"/>
    <w:rsid w:val="4A161C8B"/>
    <w:rsid w:val="4AA90D5A"/>
    <w:rsid w:val="4ABA7E2A"/>
    <w:rsid w:val="4AEF6DBB"/>
    <w:rsid w:val="4B5E2C35"/>
    <w:rsid w:val="4BBE171B"/>
    <w:rsid w:val="4BCD573F"/>
    <w:rsid w:val="4BEC1766"/>
    <w:rsid w:val="4C1C5901"/>
    <w:rsid w:val="4C431875"/>
    <w:rsid w:val="4C8D3A3C"/>
    <w:rsid w:val="4CA113D3"/>
    <w:rsid w:val="4D2276BC"/>
    <w:rsid w:val="4D2D0CAB"/>
    <w:rsid w:val="4D3F570D"/>
    <w:rsid w:val="4D6E08F7"/>
    <w:rsid w:val="4D6E1EBB"/>
    <w:rsid w:val="4DD55B2B"/>
    <w:rsid w:val="4E240A88"/>
    <w:rsid w:val="4E2F1997"/>
    <w:rsid w:val="4E8F1D9E"/>
    <w:rsid w:val="4E8F4F3E"/>
    <w:rsid w:val="4EA26A1C"/>
    <w:rsid w:val="4FCA4D02"/>
    <w:rsid w:val="4FCE745E"/>
    <w:rsid w:val="502D64BC"/>
    <w:rsid w:val="505B5F65"/>
    <w:rsid w:val="50B56D46"/>
    <w:rsid w:val="50D4252E"/>
    <w:rsid w:val="514D5247"/>
    <w:rsid w:val="51794CC1"/>
    <w:rsid w:val="518769F4"/>
    <w:rsid w:val="51C75800"/>
    <w:rsid w:val="51E40BB8"/>
    <w:rsid w:val="52513B60"/>
    <w:rsid w:val="526448FF"/>
    <w:rsid w:val="526961D5"/>
    <w:rsid w:val="52D500A8"/>
    <w:rsid w:val="53634029"/>
    <w:rsid w:val="53AD7538"/>
    <w:rsid w:val="53F32CE1"/>
    <w:rsid w:val="53F3718B"/>
    <w:rsid w:val="54055DD1"/>
    <w:rsid w:val="55BD4CF8"/>
    <w:rsid w:val="561F203B"/>
    <w:rsid w:val="56942101"/>
    <w:rsid w:val="578478C6"/>
    <w:rsid w:val="57874B0A"/>
    <w:rsid w:val="58310302"/>
    <w:rsid w:val="585A7932"/>
    <w:rsid w:val="585B23D8"/>
    <w:rsid w:val="585D3512"/>
    <w:rsid w:val="58A65D67"/>
    <w:rsid w:val="58CD4780"/>
    <w:rsid w:val="58F73E65"/>
    <w:rsid w:val="598B2222"/>
    <w:rsid w:val="598F38D1"/>
    <w:rsid w:val="59F01A2B"/>
    <w:rsid w:val="5A843DDB"/>
    <w:rsid w:val="5AAC002A"/>
    <w:rsid w:val="5AB604A2"/>
    <w:rsid w:val="5B2045A4"/>
    <w:rsid w:val="5B4B69E4"/>
    <w:rsid w:val="5B513396"/>
    <w:rsid w:val="5BE47D03"/>
    <w:rsid w:val="5C4338B5"/>
    <w:rsid w:val="5C65670E"/>
    <w:rsid w:val="5C7E09AA"/>
    <w:rsid w:val="5CCB350F"/>
    <w:rsid w:val="5D244027"/>
    <w:rsid w:val="5D506C14"/>
    <w:rsid w:val="5DBD0F82"/>
    <w:rsid w:val="5DD8323D"/>
    <w:rsid w:val="5E005097"/>
    <w:rsid w:val="5E1B5768"/>
    <w:rsid w:val="5E310307"/>
    <w:rsid w:val="5E47723F"/>
    <w:rsid w:val="5E6C244E"/>
    <w:rsid w:val="5E8F54ED"/>
    <w:rsid w:val="5F151B59"/>
    <w:rsid w:val="5F7A09ED"/>
    <w:rsid w:val="5FED20C0"/>
    <w:rsid w:val="601E4532"/>
    <w:rsid w:val="60301B6E"/>
    <w:rsid w:val="61F045C6"/>
    <w:rsid w:val="62130133"/>
    <w:rsid w:val="62222383"/>
    <w:rsid w:val="626C2F40"/>
    <w:rsid w:val="62AD5BEC"/>
    <w:rsid w:val="63FE2FB9"/>
    <w:rsid w:val="64642ACD"/>
    <w:rsid w:val="647107CD"/>
    <w:rsid w:val="64D21BE7"/>
    <w:rsid w:val="651E4DBE"/>
    <w:rsid w:val="6520471C"/>
    <w:rsid w:val="65434CF4"/>
    <w:rsid w:val="65C97A64"/>
    <w:rsid w:val="65CA76FF"/>
    <w:rsid w:val="65EB22E4"/>
    <w:rsid w:val="660F61A1"/>
    <w:rsid w:val="664812CC"/>
    <w:rsid w:val="666B725E"/>
    <w:rsid w:val="668C672A"/>
    <w:rsid w:val="66C9462A"/>
    <w:rsid w:val="67114E46"/>
    <w:rsid w:val="671C37A9"/>
    <w:rsid w:val="6740474D"/>
    <w:rsid w:val="675B3A71"/>
    <w:rsid w:val="677A4A78"/>
    <w:rsid w:val="677D1BD0"/>
    <w:rsid w:val="67846E8B"/>
    <w:rsid w:val="68105422"/>
    <w:rsid w:val="687C261D"/>
    <w:rsid w:val="68A127D4"/>
    <w:rsid w:val="68FB0304"/>
    <w:rsid w:val="696414D6"/>
    <w:rsid w:val="69940230"/>
    <w:rsid w:val="69AE2438"/>
    <w:rsid w:val="69E910E5"/>
    <w:rsid w:val="6A5039BD"/>
    <w:rsid w:val="6A8D39E1"/>
    <w:rsid w:val="6AC214B2"/>
    <w:rsid w:val="6AEA3C4F"/>
    <w:rsid w:val="6AF84FC5"/>
    <w:rsid w:val="6B0126EC"/>
    <w:rsid w:val="6B033830"/>
    <w:rsid w:val="6B923B1E"/>
    <w:rsid w:val="6BE30F6E"/>
    <w:rsid w:val="6BF52108"/>
    <w:rsid w:val="6C0C4B42"/>
    <w:rsid w:val="6CAB3F0D"/>
    <w:rsid w:val="6E0C5877"/>
    <w:rsid w:val="6E9F4711"/>
    <w:rsid w:val="6EF52763"/>
    <w:rsid w:val="6F280229"/>
    <w:rsid w:val="6F5A4CB2"/>
    <w:rsid w:val="6F836D0B"/>
    <w:rsid w:val="6FCD4477"/>
    <w:rsid w:val="6FCF548E"/>
    <w:rsid w:val="6FFA7C7A"/>
    <w:rsid w:val="705C4426"/>
    <w:rsid w:val="709863B1"/>
    <w:rsid w:val="70DC0AB6"/>
    <w:rsid w:val="711E6E67"/>
    <w:rsid w:val="71333A0D"/>
    <w:rsid w:val="714A0750"/>
    <w:rsid w:val="716401AC"/>
    <w:rsid w:val="719963D9"/>
    <w:rsid w:val="71EE1399"/>
    <w:rsid w:val="72BC0816"/>
    <w:rsid w:val="72F3656E"/>
    <w:rsid w:val="73D8533C"/>
    <w:rsid w:val="7411799C"/>
    <w:rsid w:val="74650381"/>
    <w:rsid w:val="74CF5226"/>
    <w:rsid w:val="74F87C81"/>
    <w:rsid w:val="750E6932"/>
    <w:rsid w:val="75396202"/>
    <w:rsid w:val="75C014C0"/>
    <w:rsid w:val="75D331DB"/>
    <w:rsid w:val="75FB1C1C"/>
    <w:rsid w:val="76037448"/>
    <w:rsid w:val="76986076"/>
    <w:rsid w:val="769B3127"/>
    <w:rsid w:val="76DD240F"/>
    <w:rsid w:val="78113D4F"/>
    <w:rsid w:val="794F7AB7"/>
    <w:rsid w:val="79914EC9"/>
    <w:rsid w:val="79BF6FB9"/>
    <w:rsid w:val="79CD2918"/>
    <w:rsid w:val="7A411F31"/>
    <w:rsid w:val="7AD21FD0"/>
    <w:rsid w:val="7AD51A5B"/>
    <w:rsid w:val="7AFB21C5"/>
    <w:rsid w:val="7B187A35"/>
    <w:rsid w:val="7BB024DC"/>
    <w:rsid w:val="7C2F5925"/>
    <w:rsid w:val="7C8419A1"/>
    <w:rsid w:val="7CC34037"/>
    <w:rsid w:val="7D37755B"/>
    <w:rsid w:val="7D3B11DB"/>
    <w:rsid w:val="7D671B34"/>
    <w:rsid w:val="7D855E50"/>
    <w:rsid w:val="7D9159FA"/>
    <w:rsid w:val="7D9676EC"/>
    <w:rsid w:val="7EB5164B"/>
    <w:rsid w:val="7EF644B7"/>
    <w:rsid w:val="7F6F1CC5"/>
    <w:rsid w:val="7F8429E7"/>
    <w:rsid w:val="7F88457F"/>
    <w:rsid w:val="7FAC38AB"/>
    <w:rsid w:val="7FB91545"/>
    <w:rsid w:val="7FC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Plain Text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401</Words>
  <Characters>426</Characters>
  <Lines>0</Lines>
  <Paragraphs>0</Paragraphs>
  <TotalTime>2</TotalTime>
  <ScaleCrop>false</ScaleCrop>
  <LinksUpToDate>false</LinksUpToDate>
  <CharactersWithSpaces>470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2016-10-16T11:49:00Z</dcterms:created>
  <dc:creator>hbj</dc:creator>
  <cp:lastModifiedBy>成就你我</cp:lastModifiedBy>
  <cp:lastPrinted>2022-07-14T05:03:00Z</cp:lastPrinted>
  <dcterms:modified xsi:type="dcterms:W3CDTF">2024-10-21T08:01:26Z</dcterms:modified>
  <dc:title>长沙县水业控股集团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962F0AF366D84D578D555F5647542209</vt:lpwstr>
  </property>
</Properties>
</file>